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54" w:rsidRPr="0077504B" w:rsidRDefault="002B1954" w:rsidP="008D50FB">
      <w:pPr>
        <w:pStyle w:val="NormalWeb"/>
        <w:spacing w:before="0" w:beforeAutospacing="0" w:afterLines="50" w:afterAutospacing="0" w:line="520" w:lineRule="exact"/>
        <w:jc w:val="both"/>
        <w:rPr>
          <w:rFonts w:ascii="黑体" w:eastAsia="黑体" w:hAnsi="Times New Roman" w:cs="黑体"/>
          <w:sz w:val="32"/>
          <w:szCs w:val="32"/>
        </w:rPr>
      </w:pPr>
      <w:r w:rsidRPr="0077504B">
        <w:rPr>
          <w:rFonts w:ascii="黑体" w:eastAsia="黑体" w:hAnsi="Times New Roman" w:cs="黑体" w:hint="eastAsia"/>
          <w:sz w:val="32"/>
          <w:szCs w:val="32"/>
        </w:rPr>
        <w:t>附件</w:t>
      </w:r>
      <w:r w:rsidRPr="0077504B">
        <w:rPr>
          <w:rFonts w:ascii="黑体" w:eastAsia="黑体" w:hAnsi="Times New Roman" w:cs="黑体"/>
          <w:sz w:val="32"/>
          <w:szCs w:val="32"/>
        </w:rPr>
        <w:t>2</w:t>
      </w:r>
    </w:p>
    <w:p w:rsidR="002B1954" w:rsidRPr="00E6623F" w:rsidRDefault="002B1954" w:rsidP="008D50FB">
      <w:pPr>
        <w:spacing w:beforeLines="100"/>
        <w:jc w:val="center"/>
        <w:rPr>
          <w:rFonts w:ascii="黑体" w:eastAsia="黑体"/>
          <w:sz w:val="36"/>
          <w:szCs w:val="36"/>
        </w:rPr>
      </w:pPr>
      <w:r w:rsidRPr="007C7C85"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alt="国科大横式cuti" style="width:358.5pt;height:59.25pt;visibility:visible">
            <v:imagedata r:id="rId6" o:title=""/>
          </v:shape>
        </w:pict>
      </w:r>
    </w:p>
    <w:p w:rsidR="002B1954" w:rsidRPr="00E6623F" w:rsidRDefault="002B1954" w:rsidP="008D50FB">
      <w:pPr>
        <w:snapToGrid w:val="0"/>
        <w:spacing w:beforeLines="100" w:line="360" w:lineRule="auto"/>
        <w:jc w:val="center"/>
        <w:rPr>
          <w:rFonts w:ascii="黑体" w:eastAsia="黑体"/>
          <w:sz w:val="52"/>
          <w:szCs w:val="52"/>
        </w:rPr>
      </w:pPr>
      <w:r w:rsidRPr="00E6623F">
        <w:rPr>
          <w:rFonts w:ascii="黑体" w:eastAsia="黑体" w:cs="黑体" w:hint="eastAsia"/>
          <w:sz w:val="52"/>
          <w:szCs w:val="52"/>
        </w:rPr>
        <w:t>研究生指导教师资格申请表</w:t>
      </w:r>
    </w:p>
    <w:p w:rsidR="002B1954" w:rsidRPr="00E6623F" w:rsidRDefault="002B1954" w:rsidP="00896C90">
      <w:pPr>
        <w:rPr>
          <w:rFonts w:ascii="黑体" w:eastAsia="黑体"/>
          <w:sz w:val="32"/>
          <w:szCs w:val="32"/>
        </w:rPr>
      </w:pPr>
    </w:p>
    <w:p w:rsidR="002B1954" w:rsidRPr="00E6623F" w:rsidRDefault="002B1954" w:rsidP="00896C90">
      <w:pPr>
        <w:rPr>
          <w:rFonts w:ascii="黑体" w:eastAsia="黑体"/>
          <w:sz w:val="32"/>
          <w:szCs w:val="32"/>
        </w:rPr>
      </w:pPr>
    </w:p>
    <w:p w:rsidR="002B1954" w:rsidRPr="00E6623F" w:rsidRDefault="002B1954" w:rsidP="00896C90">
      <w:pPr>
        <w:rPr>
          <w:rFonts w:ascii="黑体" w:eastAsia="黑体"/>
          <w:sz w:val="32"/>
          <w:szCs w:val="32"/>
        </w:rPr>
      </w:pPr>
    </w:p>
    <w:p w:rsidR="002B1954" w:rsidRPr="00E6623F" w:rsidRDefault="002B1954" w:rsidP="00896C90">
      <w:pPr>
        <w:jc w:val="center"/>
        <w:rPr>
          <w:rFonts w:ascii="宋体"/>
          <w:sz w:val="32"/>
          <w:szCs w:val="32"/>
        </w:rPr>
      </w:pPr>
    </w:p>
    <w:p w:rsidR="002B1954" w:rsidRPr="00E6623F" w:rsidRDefault="002B1954" w:rsidP="00832278">
      <w:pPr>
        <w:tabs>
          <w:tab w:val="left" w:pos="7020"/>
        </w:tabs>
        <w:ind w:firstLineChars="595" w:firstLine="31680"/>
        <w:rPr>
          <w:rFonts w:ascii="宋体"/>
          <w:sz w:val="32"/>
          <w:szCs w:val="32"/>
        </w:rPr>
      </w:pPr>
      <w:r w:rsidRPr="00E6623F">
        <w:rPr>
          <w:rFonts w:ascii="宋体" w:hAnsi="宋体" w:cs="宋体" w:hint="eastAsia"/>
          <w:sz w:val="32"/>
          <w:szCs w:val="32"/>
        </w:rPr>
        <w:t>申</w:t>
      </w:r>
      <w:r w:rsidRPr="00E6623F">
        <w:rPr>
          <w:rFonts w:ascii="宋体" w:hAnsi="宋体" w:cs="宋体"/>
          <w:sz w:val="32"/>
          <w:szCs w:val="32"/>
        </w:rPr>
        <w:t xml:space="preserve"> </w:t>
      </w:r>
      <w:r w:rsidRPr="00E6623F">
        <w:rPr>
          <w:rFonts w:ascii="宋体" w:hAnsi="宋体" w:cs="宋体" w:hint="eastAsia"/>
          <w:sz w:val="32"/>
          <w:szCs w:val="32"/>
        </w:rPr>
        <w:t>请</w:t>
      </w:r>
      <w:r w:rsidRPr="00E6623F">
        <w:rPr>
          <w:rFonts w:ascii="宋体" w:hAnsi="宋体" w:cs="宋体"/>
          <w:sz w:val="32"/>
          <w:szCs w:val="32"/>
        </w:rPr>
        <w:t xml:space="preserve"> </w:t>
      </w:r>
      <w:r w:rsidRPr="00E6623F">
        <w:rPr>
          <w:rFonts w:ascii="宋体" w:hAnsi="宋体" w:cs="宋体" w:hint="eastAsia"/>
          <w:sz w:val="32"/>
          <w:szCs w:val="32"/>
        </w:rPr>
        <w:t>人</w:t>
      </w:r>
      <w:r w:rsidRPr="00E6623F">
        <w:rPr>
          <w:rFonts w:ascii="宋体" w:hAnsi="宋体" w:cs="宋体"/>
          <w:sz w:val="32"/>
          <w:szCs w:val="32"/>
        </w:rPr>
        <w:t>____________________</w:t>
      </w:r>
    </w:p>
    <w:p w:rsidR="002B1954" w:rsidRPr="00E6623F" w:rsidRDefault="002B1954" w:rsidP="00832278">
      <w:pPr>
        <w:tabs>
          <w:tab w:val="left" w:pos="7020"/>
        </w:tabs>
        <w:ind w:firstLineChars="595" w:firstLine="31680"/>
        <w:rPr>
          <w:rFonts w:ascii="宋体"/>
          <w:sz w:val="32"/>
          <w:szCs w:val="32"/>
        </w:rPr>
      </w:pPr>
      <w:r w:rsidRPr="00E6623F">
        <w:rPr>
          <w:rFonts w:ascii="宋体" w:hAnsi="宋体" w:cs="宋体" w:hint="eastAsia"/>
          <w:sz w:val="32"/>
          <w:szCs w:val="32"/>
        </w:rPr>
        <w:t>导师类别</w:t>
      </w:r>
      <w:r w:rsidRPr="00E6623F">
        <w:rPr>
          <w:rFonts w:ascii="宋体" w:hAnsi="宋体" w:cs="宋体"/>
          <w:sz w:val="32"/>
          <w:szCs w:val="32"/>
        </w:rPr>
        <w:t>____________________</w:t>
      </w:r>
    </w:p>
    <w:p w:rsidR="002B1954" w:rsidRPr="00E6623F" w:rsidRDefault="002B1954" w:rsidP="00832278">
      <w:pPr>
        <w:ind w:firstLineChars="595" w:firstLine="31680"/>
        <w:rPr>
          <w:rFonts w:ascii="宋体"/>
          <w:sz w:val="32"/>
          <w:szCs w:val="32"/>
          <w:u w:val="single"/>
        </w:rPr>
      </w:pPr>
      <w:r w:rsidRPr="00E6623F">
        <w:rPr>
          <w:rFonts w:ascii="宋体" w:hAnsi="宋体" w:cs="宋体" w:hint="eastAsia"/>
          <w:sz w:val="32"/>
          <w:szCs w:val="32"/>
        </w:rPr>
        <w:t>学科专业</w:t>
      </w:r>
      <w:r w:rsidRPr="00E6623F">
        <w:rPr>
          <w:rFonts w:ascii="宋体" w:hAnsi="宋体" w:cs="宋体"/>
          <w:sz w:val="32"/>
          <w:szCs w:val="32"/>
        </w:rPr>
        <w:t>____________________</w:t>
      </w:r>
    </w:p>
    <w:p w:rsidR="002B1954" w:rsidRPr="00E6623F" w:rsidRDefault="002B1954" w:rsidP="00832278">
      <w:pPr>
        <w:tabs>
          <w:tab w:val="left" w:pos="7020"/>
        </w:tabs>
        <w:ind w:firstLineChars="595" w:firstLine="31680"/>
        <w:rPr>
          <w:rFonts w:ascii="宋体"/>
          <w:sz w:val="32"/>
          <w:szCs w:val="32"/>
        </w:rPr>
      </w:pPr>
      <w:r w:rsidRPr="00E6623F">
        <w:rPr>
          <w:rFonts w:ascii="宋体" w:hAnsi="宋体" w:cs="宋体" w:hint="eastAsia"/>
          <w:sz w:val="32"/>
          <w:szCs w:val="32"/>
        </w:rPr>
        <w:t>研究所（院系）</w:t>
      </w:r>
      <w:r w:rsidRPr="00E6623F">
        <w:rPr>
          <w:rFonts w:ascii="宋体" w:hAnsi="宋体" w:cs="宋体"/>
          <w:sz w:val="32"/>
          <w:szCs w:val="32"/>
        </w:rPr>
        <w:t>______________</w:t>
      </w:r>
    </w:p>
    <w:p w:rsidR="002B1954" w:rsidRPr="00E6623F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jc w:val="center"/>
        <w:rPr>
          <w:rFonts w:ascii="宋体"/>
          <w:sz w:val="32"/>
          <w:szCs w:val="32"/>
        </w:rPr>
      </w:pPr>
      <w:r w:rsidRPr="00E6623F">
        <w:rPr>
          <w:rFonts w:ascii="宋体" w:hAnsi="宋体" w:cs="宋体" w:hint="eastAsia"/>
          <w:sz w:val="32"/>
          <w:szCs w:val="32"/>
        </w:rPr>
        <w:t>中国科学院大学制</w:t>
      </w:r>
    </w:p>
    <w:p w:rsidR="002B1954" w:rsidRDefault="002B1954" w:rsidP="00896C90">
      <w:pPr>
        <w:jc w:val="center"/>
        <w:rPr>
          <w:rFonts w:ascii="宋体"/>
          <w:sz w:val="32"/>
          <w:szCs w:val="32"/>
        </w:rPr>
        <w:sectPr w:rsidR="002B1954" w:rsidSect="00277C9C"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E6623F">
        <w:rPr>
          <w:rFonts w:ascii="宋体" w:hAnsi="宋体" w:cs="宋体" w:hint="eastAsia"/>
          <w:sz w:val="32"/>
          <w:szCs w:val="32"/>
        </w:rPr>
        <w:t>年</w:t>
      </w:r>
      <w:r w:rsidRPr="00E6623F">
        <w:rPr>
          <w:rFonts w:ascii="宋体" w:hAnsi="宋体" w:cs="宋体"/>
          <w:sz w:val="32"/>
          <w:szCs w:val="32"/>
        </w:rPr>
        <w:t xml:space="preserve">   </w:t>
      </w:r>
      <w:r w:rsidRPr="00E6623F">
        <w:rPr>
          <w:rFonts w:ascii="宋体" w:hAnsi="宋体" w:cs="宋体" w:hint="eastAsia"/>
          <w:sz w:val="32"/>
          <w:szCs w:val="32"/>
        </w:rPr>
        <w:t>月</w:t>
      </w:r>
      <w:r w:rsidRPr="00E6623F">
        <w:rPr>
          <w:rFonts w:ascii="宋体" w:hAnsi="宋体" w:cs="宋体"/>
          <w:sz w:val="32"/>
          <w:szCs w:val="32"/>
        </w:rPr>
        <w:t xml:space="preserve">  </w:t>
      </w:r>
      <w:r w:rsidRPr="00E6623F">
        <w:rPr>
          <w:rFonts w:ascii="宋体" w:hAnsi="宋体" w:cs="宋体" w:hint="eastAsia"/>
          <w:sz w:val="32"/>
          <w:szCs w:val="32"/>
        </w:rPr>
        <w:t>日</w:t>
      </w:r>
      <w:r w:rsidRPr="00E6623F">
        <w:rPr>
          <w:rFonts w:ascii="宋体" w:hAnsi="宋体" w:cs="宋体"/>
          <w:sz w:val="32"/>
          <w:szCs w:val="32"/>
        </w:rPr>
        <w:t xml:space="preserve">  </w:t>
      </w:r>
      <w:r w:rsidRPr="00E6623F">
        <w:rPr>
          <w:rFonts w:ascii="宋体" w:hAnsi="宋体" w:cs="宋体" w:hint="eastAsia"/>
          <w:sz w:val="32"/>
          <w:szCs w:val="32"/>
        </w:rPr>
        <w:t>填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"/>
        <w:gridCol w:w="176"/>
        <w:gridCol w:w="500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386"/>
        <w:gridCol w:w="226"/>
        <w:gridCol w:w="175"/>
      </w:tblGrid>
      <w:tr w:rsidR="002B1954" w:rsidRPr="00E6623F">
        <w:trPr>
          <w:gridAfter w:val="2"/>
          <w:wAfter w:w="401" w:type="dxa"/>
          <w:cantSplit/>
          <w:trHeight w:val="671"/>
          <w:jc w:val="center"/>
        </w:trPr>
        <w:tc>
          <w:tcPr>
            <w:tcW w:w="1670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17" w:type="dxa"/>
            <w:gridSpan w:val="8"/>
            <w:vMerge w:val="restart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一寸照片</w:t>
            </w:r>
          </w:p>
        </w:tc>
      </w:tr>
      <w:tr w:rsidR="002B1954" w:rsidRPr="00E6623F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最后学历</w:t>
            </w:r>
          </w:p>
        </w:tc>
        <w:tc>
          <w:tcPr>
            <w:tcW w:w="3415" w:type="dxa"/>
            <w:gridSpan w:val="2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403" w:type="dxa"/>
            <w:gridSpan w:val="2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行政职务</w:t>
            </w:r>
          </w:p>
        </w:tc>
        <w:tc>
          <w:tcPr>
            <w:tcW w:w="3403" w:type="dxa"/>
            <w:gridSpan w:val="2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6755" w:type="dxa"/>
            <w:gridSpan w:val="4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6755" w:type="dxa"/>
            <w:gridSpan w:val="4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667"/>
          <w:jc w:val="center"/>
        </w:trPr>
        <w:tc>
          <w:tcPr>
            <w:tcW w:w="8425" w:type="dxa"/>
            <w:gridSpan w:val="4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主要学习、工作经历</w:t>
            </w:r>
          </w:p>
        </w:tc>
      </w:tr>
      <w:tr w:rsidR="002B1954" w:rsidRPr="00E6623F">
        <w:trPr>
          <w:gridAfter w:val="2"/>
          <w:wAfter w:w="401" w:type="dxa"/>
          <w:cantSplit/>
          <w:trHeight w:val="667"/>
          <w:jc w:val="center"/>
        </w:trPr>
        <w:tc>
          <w:tcPr>
            <w:tcW w:w="1943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单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1737" w:type="dxa"/>
            <w:gridSpan w:val="10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任职</w:t>
            </w:r>
          </w:p>
        </w:tc>
      </w:tr>
      <w:tr w:rsidR="002B1954" w:rsidRPr="00E6623F">
        <w:trPr>
          <w:gridAfter w:val="2"/>
          <w:wAfter w:w="401" w:type="dxa"/>
          <w:cantSplit/>
          <w:trHeight w:val="2577"/>
          <w:jc w:val="center"/>
        </w:trPr>
        <w:tc>
          <w:tcPr>
            <w:tcW w:w="1943" w:type="dxa"/>
            <w:gridSpan w:val="8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745" w:type="dxa"/>
            <w:gridSpan w:val="2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37" w:type="dxa"/>
            <w:gridSpan w:val="10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 w:val="restart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学科专业及研究方向</w:t>
            </w:r>
          </w:p>
        </w:tc>
        <w:tc>
          <w:tcPr>
            <w:tcW w:w="3221" w:type="dxa"/>
            <w:gridSpan w:val="20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计划招生数</w:t>
            </w:r>
          </w:p>
        </w:tc>
      </w:tr>
      <w:tr w:rsidR="002B1954" w:rsidRPr="00E6623F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61" w:type="dxa"/>
            <w:gridSpan w:val="19"/>
            <w:vMerge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0" w:type="dxa"/>
            <w:gridSpan w:val="11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硕士</w:t>
            </w:r>
          </w:p>
        </w:tc>
        <w:tc>
          <w:tcPr>
            <w:tcW w:w="1721" w:type="dxa"/>
            <w:gridSpan w:val="9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博士</w:t>
            </w:r>
          </w:p>
        </w:tc>
      </w:tr>
      <w:tr w:rsidR="002B1954" w:rsidRPr="00E6623F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61" w:type="dxa"/>
            <w:gridSpan w:val="1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00" w:type="dxa"/>
            <w:gridSpan w:val="11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21" w:type="dxa"/>
            <w:gridSpan w:val="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61" w:type="dxa"/>
            <w:gridSpan w:val="1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00" w:type="dxa"/>
            <w:gridSpan w:val="11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21" w:type="dxa"/>
            <w:gridSpan w:val="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61" w:type="dxa"/>
            <w:gridSpan w:val="1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00" w:type="dxa"/>
            <w:gridSpan w:val="11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21" w:type="dxa"/>
            <w:gridSpan w:val="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61" w:type="dxa"/>
            <w:gridSpan w:val="1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00" w:type="dxa"/>
            <w:gridSpan w:val="11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21" w:type="dxa"/>
            <w:gridSpan w:val="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 w:val="restart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汇</w:t>
            </w: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总</w:t>
            </w:r>
          </w:p>
        </w:tc>
        <w:tc>
          <w:tcPr>
            <w:tcW w:w="8078" w:type="dxa"/>
            <w:gridSpan w:val="4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发表论文共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篇，其中被</w:t>
            </w:r>
            <w:r w:rsidRPr="00E6623F">
              <w:rPr>
                <w:rFonts w:ascii="宋体" w:hAnsi="宋体" w:cs="宋体"/>
                <w:sz w:val="24"/>
                <w:szCs w:val="24"/>
              </w:rPr>
              <w:t>EI/SCI/ISTP/SSCI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检索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篇</w:t>
            </w:r>
          </w:p>
        </w:tc>
      </w:tr>
      <w:tr w:rsidR="002B1954" w:rsidRPr="00E6623F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出版专著（译著等）共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部，申请专利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</w:tr>
      <w:tr w:rsidR="002B1954" w:rsidRPr="00E6623F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获奖成果共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项，其中国家级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项，部（省）级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</w:tr>
      <w:tr w:rsidR="002B1954" w:rsidRPr="00E6623F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目前承担的项目共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项，其中国家级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项，部（省）级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</w:tr>
      <w:tr w:rsidR="002B1954" w:rsidRPr="00E6623F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科研经费共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    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万元，年均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2B1954" w:rsidRPr="00E6623F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近三年最有代表性的科研成果等</w:t>
            </w:r>
          </w:p>
        </w:tc>
        <w:tc>
          <w:tcPr>
            <w:tcW w:w="561" w:type="dxa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序</w:t>
            </w:r>
          </w:p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3118" w:type="dxa"/>
            <w:gridSpan w:val="1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成果名称</w:t>
            </w:r>
          </w:p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成果鉴定、颁奖部门</w:t>
            </w:r>
          </w:p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及奖励类别、等级</w:t>
            </w:r>
            <w:r w:rsidRPr="00E6623F">
              <w:rPr>
                <w:rFonts w:ascii="宋体"/>
                <w:sz w:val="24"/>
                <w:szCs w:val="24"/>
              </w:rPr>
              <w:br/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或发表刊物与出版单位、时间</w:t>
            </w:r>
          </w:p>
        </w:tc>
        <w:tc>
          <w:tcPr>
            <w:tcW w:w="849" w:type="dxa"/>
            <w:gridSpan w:val="4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本人排名</w:t>
            </w:r>
          </w:p>
        </w:tc>
      </w:tr>
      <w:tr w:rsidR="002B1954" w:rsidRPr="00E6623F">
        <w:tblPrEx>
          <w:jc w:val="left"/>
        </w:tblPrEx>
        <w:trPr>
          <w:gridBefore w:val="2"/>
          <w:wBefore w:w="248" w:type="dxa"/>
          <w:cantSplit/>
          <w:trHeight w:val="5172"/>
        </w:trPr>
        <w:tc>
          <w:tcPr>
            <w:tcW w:w="500" w:type="dxa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18" w:type="dxa"/>
            <w:gridSpan w:val="18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50" w:type="dxa"/>
            <w:gridSpan w:val="23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9" w:type="dxa"/>
            <w:gridSpan w:val="4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目前承担的主要项目</w:t>
            </w:r>
          </w:p>
        </w:tc>
        <w:tc>
          <w:tcPr>
            <w:tcW w:w="561" w:type="dxa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118" w:type="dxa"/>
            <w:gridSpan w:val="1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项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目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名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849" w:type="dxa"/>
            <w:gridSpan w:val="12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项目来源</w:t>
            </w:r>
          </w:p>
        </w:tc>
        <w:tc>
          <w:tcPr>
            <w:tcW w:w="992" w:type="dxa"/>
            <w:gridSpan w:val="8"/>
            <w:vAlign w:val="center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起止</w:t>
            </w:r>
            <w:r w:rsidRPr="00E6623F">
              <w:rPr>
                <w:rFonts w:ascii="宋体"/>
                <w:sz w:val="24"/>
                <w:szCs w:val="24"/>
              </w:rPr>
              <w:br/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709" w:type="dxa"/>
            <w:gridSpan w:val="3"/>
            <w:vAlign w:val="center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科研经费</w:t>
            </w:r>
          </w:p>
        </w:tc>
        <w:tc>
          <w:tcPr>
            <w:tcW w:w="849" w:type="dxa"/>
            <w:gridSpan w:val="4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本人角色</w:t>
            </w:r>
          </w:p>
        </w:tc>
      </w:tr>
      <w:tr w:rsidR="002B1954" w:rsidRPr="00E6623F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1" w:type="dxa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18" w:type="dxa"/>
            <w:gridSpan w:val="18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49" w:type="dxa"/>
            <w:gridSpan w:val="12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8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9" w:type="dxa"/>
            <w:gridSpan w:val="4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2B1954" w:rsidRPr="00E6623F" w:rsidRDefault="002B1954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研究生情况</w:t>
            </w:r>
          </w:p>
          <w:p w:rsidR="002B1954" w:rsidRPr="00E6623F" w:rsidRDefault="002B1954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度</w:t>
            </w:r>
          </w:p>
        </w:tc>
        <w:tc>
          <w:tcPr>
            <w:tcW w:w="1348" w:type="dxa"/>
            <w:gridSpan w:val="6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毕业人数</w:t>
            </w:r>
          </w:p>
        </w:tc>
        <w:tc>
          <w:tcPr>
            <w:tcW w:w="1715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获学位人数</w:t>
            </w: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2B1954" w:rsidRPr="00E6623F" w:rsidRDefault="002B1954" w:rsidP="00F31796"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jc w:val="righ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2B1954" w:rsidRPr="00E6623F" w:rsidRDefault="002B1954" w:rsidP="00F31796"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jc w:val="righ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2B1954" w:rsidRPr="00E6623F" w:rsidRDefault="002B1954" w:rsidP="00F31796"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jc w:val="righ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2B1954" w:rsidRPr="00E6623F" w:rsidRDefault="002B1954" w:rsidP="00F31796">
            <w:pPr>
              <w:pStyle w:val="BlockText"/>
              <w:snapToGrid w:val="0"/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研究生情况</w:t>
            </w:r>
          </w:p>
          <w:p w:rsidR="002B1954" w:rsidRPr="00E6623F" w:rsidRDefault="002B1954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学生</w:t>
            </w:r>
            <w:r w:rsidRPr="00E6623F">
              <w:rPr>
                <w:rFonts w:ascii="宋体"/>
              </w:rPr>
              <w:br/>
            </w:r>
            <w:r w:rsidRPr="00E6623F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2B1954" w:rsidRPr="00E6623F" w:rsidRDefault="002B1954" w:rsidP="00F31796">
            <w:pPr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学科专业</w:t>
            </w:r>
          </w:p>
        </w:tc>
        <w:tc>
          <w:tcPr>
            <w:tcW w:w="1423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入学</w:t>
            </w:r>
            <w:r w:rsidRPr="00E6623F">
              <w:rPr>
                <w:rFonts w:ascii="宋体" w:hAnsi="宋体" w:cs="宋体"/>
              </w:rPr>
              <w:t>/</w:t>
            </w:r>
            <w:r w:rsidRPr="00E6623F">
              <w:rPr>
                <w:rFonts w:ascii="宋体" w:hAnsi="宋体" w:cs="宋体" w:hint="eastAsia"/>
              </w:rPr>
              <w:t>毕业</w:t>
            </w:r>
            <w:r w:rsidRPr="00E6623F">
              <w:rPr>
                <w:rFonts w:ascii="宋体"/>
              </w:rPr>
              <w:br/>
            </w:r>
            <w:r w:rsidRPr="00E6623F">
              <w:rPr>
                <w:rFonts w:ascii="宋体" w:hAnsi="宋体" w:cs="宋体" w:hint="eastAsia"/>
              </w:rPr>
              <w:t>时间</w:t>
            </w: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56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2B1954" w:rsidRPr="00E6623F" w:rsidRDefault="002B1954" w:rsidP="00F31796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近三年教学情况</w:t>
            </w: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时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3260" w:type="dxa"/>
            <w:gridSpan w:val="20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课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程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名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0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课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时</w:t>
            </w:r>
          </w:p>
        </w:tc>
        <w:tc>
          <w:tcPr>
            <w:tcW w:w="1963" w:type="dxa"/>
            <w:gridSpan w:val="11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授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课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对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象</w:t>
            </w: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31"/>
          <w:jc w:val="center"/>
        </w:trPr>
        <w:tc>
          <w:tcPr>
            <w:tcW w:w="1464" w:type="dxa"/>
            <w:gridSpan w:val="4"/>
            <w:vMerge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8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jc w:val="center"/>
        </w:trPr>
        <w:tc>
          <w:tcPr>
            <w:tcW w:w="8579" w:type="dxa"/>
            <w:gridSpan w:val="4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本人郑重承诺，上述情况和材料真实无误，若有虚假，愿承担相关责任。</w:t>
            </w:r>
          </w:p>
          <w:p w:rsidR="002B1954" w:rsidRPr="00E6623F" w:rsidRDefault="002B1954" w:rsidP="002B1954">
            <w:pPr>
              <w:ind w:firstLineChars="1050" w:firstLine="31680"/>
              <w:rPr>
                <w:rFonts w:ascii="宋体"/>
              </w:rPr>
            </w:pPr>
            <w:r w:rsidRPr="00E6623F">
              <w:rPr>
                <w:rFonts w:ascii="宋体" w:hAnsi="宋体" w:cs="宋体"/>
              </w:rPr>
              <w:t xml:space="preserve">        </w:t>
            </w:r>
          </w:p>
          <w:p w:rsidR="002B1954" w:rsidRPr="00E6623F" w:rsidRDefault="002B1954" w:rsidP="002B1954">
            <w:pPr>
              <w:widowControl/>
              <w:ind w:firstLineChars="1300" w:firstLine="31680"/>
              <w:jc w:val="left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</w:rPr>
              <w:t>申请人签字：</w:t>
            </w:r>
            <w:r w:rsidRPr="00E6623F">
              <w:rPr>
                <w:rFonts w:ascii="宋体" w:hAnsi="宋体" w:cs="宋体"/>
              </w:rPr>
              <w:t xml:space="preserve">                 </w:t>
            </w:r>
            <w:r w:rsidRPr="00E6623F">
              <w:rPr>
                <w:rFonts w:ascii="宋体" w:hAnsi="宋体" w:cs="宋体" w:hint="eastAsia"/>
              </w:rPr>
              <w:t>日期：</w:t>
            </w:r>
            <w:r w:rsidRPr="00E6623F">
              <w:rPr>
                <w:rFonts w:ascii="宋体" w:hAnsi="宋体" w:cs="宋体"/>
              </w:rPr>
              <w:t xml:space="preserve">    </w:t>
            </w: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1387"/>
          <w:jc w:val="center"/>
        </w:trPr>
        <w:tc>
          <w:tcPr>
            <w:tcW w:w="8579" w:type="dxa"/>
            <w:gridSpan w:val="47"/>
            <w:vAlign w:val="center"/>
          </w:tcPr>
          <w:p w:rsidR="002B1954" w:rsidRPr="00C07B80" w:rsidRDefault="002B1954" w:rsidP="00F3179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所在部门审核意见</w:t>
            </w:r>
          </w:p>
          <w:p w:rsidR="002B1954" w:rsidRPr="00E6623F" w:rsidRDefault="002B1954" w:rsidP="002B1954">
            <w:pPr>
              <w:ind w:firstLineChars="249" w:firstLine="31680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                 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负责人签字：</w:t>
            </w:r>
          </w:p>
          <w:p w:rsidR="002B1954" w:rsidRPr="00E6623F" w:rsidRDefault="002B1954" w:rsidP="00F31796">
            <w:pPr>
              <w:jc w:val="left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                              </w:t>
            </w:r>
            <w:bookmarkStart w:id="0" w:name="OLE_LINK1"/>
            <w:bookmarkStart w:id="1" w:name="OLE_LINK2"/>
            <w:r w:rsidRPr="00E6623F">
              <w:rPr>
                <w:rFonts w:ascii="宋体" w:hAnsi="宋体" w:cs="宋体" w:hint="eastAsia"/>
              </w:rPr>
              <w:t>（公章）</w:t>
            </w:r>
            <w:bookmarkEnd w:id="0"/>
            <w:bookmarkEnd w:id="1"/>
            <w:r w:rsidRPr="00E6623F"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:rsidR="002B1954" w:rsidRPr="00E6623F" w:rsidRDefault="002B1954" w:rsidP="002B1954">
            <w:pPr>
              <w:widowControl/>
              <w:ind w:firstLineChars="2303" w:firstLine="31680"/>
              <w:jc w:val="left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8579" w:type="dxa"/>
            <w:gridSpan w:val="4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研究所学位评定委员会投票结果和审批意见</w:t>
            </w: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2206" w:type="dxa"/>
            <w:gridSpan w:val="9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实到会人数</w:t>
            </w:r>
          </w:p>
        </w:tc>
        <w:tc>
          <w:tcPr>
            <w:tcW w:w="2233" w:type="dxa"/>
            <w:gridSpan w:val="13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1516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弃权</w:t>
            </w:r>
          </w:p>
        </w:tc>
        <w:tc>
          <w:tcPr>
            <w:tcW w:w="1715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>
        <w:trPr>
          <w:gridBefore w:val="1"/>
          <w:gridAfter w:val="1"/>
          <w:wBefore w:w="72" w:type="dxa"/>
          <w:wAfter w:w="175" w:type="dxa"/>
          <w:cantSplit/>
          <w:trHeight w:val="1587"/>
          <w:jc w:val="center"/>
        </w:trPr>
        <w:tc>
          <w:tcPr>
            <w:tcW w:w="8579" w:type="dxa"/>
            <w:gridSpan w:val="47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审批意见：</w:t>
            </w:r>
          </w:p>
          <w:p w:rsidR="002B1954" w:rsidRDefault="002B1954" w:rsidP="002B1954">
            <w:pPr>
              <w:ind w:firstLineChars="1915" w:firstLine="31680"/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2B1954">
            <w:pPr>
              <w:ind w:firstLineChars="1915" w:firstLine="31680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主席签字：</w:t>
            </w:r>
          </w:p>
          <w:p w:rsidR="002B1954" w:rsidRPr="00E6623F" w:rsidRDefault="002B1954" w:rsidP="00F31796">
            <w:pPr>
              <w:jc w:val="left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  <w:r w:rsidRPr="00E6623F">
              <w:rPr>
                <w:rFonts w:ascii="宋体" w:hAnsi="宋体" w:cs="宋体" w:hint="eastAsia"/>
              </w:rPr>
              <w:t>（公章）</w:t>
            </w:r>
          </w:p>
          <w:p w:rsidR="002B1954" w:rsidRPr="00E6623F" w:rsidRDefault="002B1954" w:rsidP="002B1954">
            <w:pPr>
              <w:ind w:firstLineChars="2401" w:firstLine="31680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2B1954" w:rsidRPr="00E6623F" w:rsidRDefault="002B1954" w:rsidP="0077504B"/>
    <w:sectPr w:rsidR="002B1954" w:rsidRPr="00E6623F" w:rsidSect="00277C9C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954" w:rsidRDefault="002B1954" w:rsidP="00366C19">
      <w:r>
        <w:separator/>
      </w:r>
    </w:p>
  </w:endnote>
  <w:endnote w:type="continuationSeparator" w:id="0">
    <w:p w:rsidR="002B1954" w:rsidRDefault="002B1954" w:rsidP="0036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54" w:rsidRDefault="002B1954">
    <w:pPr>
      <w:pStyle w:val="Footer"/>
      <w:jc w:val="center"/>
    </w:pPr>
  </w:p>
  <w:p w:rsidR="002B1954" w:rsidRDefault="002B19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54" w:rsidRDefault="002B1954">
    <w:pPr>
      <w:pStyle w:val="Footer"/>
      <w:jc w:val="center"/>
    </w:pPr>
    <w:r>
      <w:rPr>
        <w:rFonts w:cs="宋体" w:hint="eastAsia"/>
      </w:rPr>
      <w:t>第</w:t>
    </w:r>
    <w:fldSimple w:instr=" PAGE  \* Arabic  \* MERGEFORMAT ">
      <w:r>
        <w:rPr>
          <w:noProof/>
        </w:rPr>
        <w:t>3</w:t>
      </w:r>
    </w:fldSimple>
    <w:r>
      <w:rPr>
        <w:rFonts w:cs="宋体" w:hint="eastAsia"/>
      </w:rPr>
      <w:t>页，共</w:t>
    </w:r>
    <w:fldSimple w:instr=" SECTIONPAGES  \* Arabic  \* MERGEFORMAT ">
      <w:r>
        <w:rPr>
          <w:noProof/>
        </w:rPr>
        <w:t>3</w:t>
      </w:r>
    </w:fldSimple>
    <w:r>
      <w:rPr>
        <w:rFonts w:cs="宋体" w:hint="eastAsia"/>
      </w:rPr>
      <w:t>页</w:t>
    </w:r>
  </w:p>
  <w:p w:rsidR="002B1954" w:rsidRDefault="002B19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954" w:rsidRDefault="002B1954" w:rsidP="00366C19">
      <w:r>
        <w:separator/>
      </w:r>
    </w:p>
  </w:footnote>
  <w:footnote w:type="continuationSeparator" w:id="0">
    <w:p w:rsidR="002B1954" w:rsidRDefault="002B1954" w:rsidP="00366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C90"/>
    <w:rsid w:val="0004629D"/>
    <w:rsid w:val="0007178E"/>
    <w:rsid w:val="000946E6"/>
    <w:rsid w:val="000C3D30"/>
    <w:rsid w:val="00124111"/>
    <w:rsid w:val="00147220"/>
    <w:rsid w:val="00277C9C"/>
    <w:rsid w:val="002B1954"/>
    <w:rsid w:val="00366C19"/>
    <w:rsid w:val="003B7CE9"/>
    <w:rsid w:val="003C07F1"/>
    <w:rsid w:val="003C3132"/>
    <w:rsid w:val="005A17BC"/>
    <w:rsid w:val="006114A1"/>
    <w:rsid w:val="006423C7"/>
    <w:rsid w:val="00643F37"/>
    <w:rsid w:val="00663403"/>
    <w:rsid w:val="00682BB9"/>
    <w:rsid w:val="00764151"/>
    <w:rsid w:val="0077504B"/>
    <w:rsid w:val="007C7C85"/>
    <w:rsid w:val="00832278"/>
    <w:rsid w:val="008527FC"/>
    <w:rsid w:val="00896C90"/>
    <w:rsid w:val="008D348F"/>
    <w:rsid w:val="008D50FB"/>
    <w:rsid w:val="009D239E"/>
    <w:rsid w:val="00A74CF1"/>
    <w:rsid w:val="00A938B7"/>
    <w:rsid w:val="00AD0CE3"/>
    <w:rsid w:val="00C07B80"/>
    <w:rsid w:val="00DA37DE"/>
    <w:rsid w:val="00E6623F"/>
    <w:rsid w:val="00EB502D"/>
    <w:rsid w:val="00EC5153"/>
    <w:rsid w:val="00F3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896C90"/>
    <w:pPr>
      <w:ind w:left="113" w:right="113"/>
      <w:jc w:val="center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96C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6C90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66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66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3C07F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178</Words>
  <Characters>1021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chengxiaohong</dc:creator>
  <cp:keywords/>
  <dc:description/>
  <cp:lastModifiedBy>熊博晖</cp:lastModifiedBy>
  <cp:revision>2</cp:revision>
  <dcterms:created xsi:type="dcterms:W3CDTF">2013-03-28T00:20:00Z</dcterms:created>
  <dcterms:modified xsi:type="dcterms:W3CDTF">2013-03-28T00:20:00Z</dcterms:modified>
</cp:coreProperties>
</file>